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CFAF" w14:textId="77777777" w:rsidR="00BB2111" w:rsidRDefault="00BB2111" w:rsidP="00F75D1B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</w:p>
    <w:p w14:paraId="72BAD35B" w14:textId="77777777" w:rsidR="00BB2111" w:rsidRDefault="00BB2111" w:rsidP="00F75D1B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</w:p>
    <w:p w14:paraId="572AA0FC" w14:textId="77777777" w:rsidR="00BB2111" w:rsidRDefault="00BB2111" w:rsidP="00F75D1B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</w:p>
    <w:p w14:paraId="4B07D23F" w14:textId="77777777" w:rsidR="00BB2111" w:rsidRDefault="00BB2111" w:rsidP="00F75D1B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</w:p>
    <w:p w14:paraId="1CF2E630" w14:textId="77777777" w:rsidR="00BB2111" w:rsidRDefault="00BB2111" w:rsidP="00F75D1B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</w:p>
    <w:p w14:paraId="0E1F68AD" w14:textId="77777777" w:rsidR="00BB2111" w:rsidRDefault="00BB2111" w:rsidP="00F75D1B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</w:p>
    <w:p w14:paraId="6B796D74" w14:textId="2D75753D" w:rsidR="00256661" w:rsidRPr="006C571D" w:rsidRDefault="00256661" w:rsidP="00F75D1B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RESOLUTION NO. ----</w:t>
      </w:r>
    </w:p>
    <w:p w14:paraId="03C7B9F5" w14:textId="77777777" w:rsidR="001B273D" w:rsidRDefault="00256661" w:rsidP="001B273D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A RESOLUTION OF [</w:t>
      </w:r>
      <w:r w:rsidR="0009146F" w:rsidRPr="006C571D">
        <w:rPr>
          <w:rFonts w:ascii="Times New Roman" w:hAnsi="Times New Roman" w:cs="Times New Roman"/>
          <w:sz w:val="28"/>
          <w:szCs w:val="28"/>
        </w:rPr>
        <w:t xml:space="preserve">INSERT </w:t>
      </w:r>
      <w:r w:rsidR="00EB10E7" w:rsidRPr="006C571D">
        <w:rPr>
          <w:rFonts w:ascii="Times New Roman" w:hAnsi="Times New Roman" w:cs="Times New Roman"/>
          <w:sz w:val="28"/>
          <w:szCs w:val="28"/>
        </w:rPr>
        <w:t>COUNTY</w:t>
      </w:r>
      <w:r w:rsidR="00D6707B" w:rsidRPr="006C571D">
        <w:rPr>
          <w:rFonts w:ascii="Times New Roman" w:hAnsi="Times New Roman" w:cs="Times New Roman"/>
          <w:sz w:val="28"/>
          <w:szCs w:val="28"/>
        </w:rPr>
        <w:t xml:space="preserve">, </w:t>
      </w:r>
      <w:r w:rsidR="00EB10E7" w:rsidRPr="006C571D">
        <w:rPr>
          <w:rFonts w:ascii="Times New Roman" w:hAnsi="Times New Roman" w:cs="Times New Roman"/>
          <w:sz w:val="28"/>
          <w:szCs w:val="28"/>
        </w:rPr>
        <w:t>CITY</w:t>
      </w:r>
      <w:r w:rsidRPr="006C571D">
        <w:rPr>
          <w:rFonts w:ascii="Times New Roman" w:hAnsi="Times New Roman" w:cs="Times New Roman"/>
          <w:sz w:val="28"/>
          <w:szCs w:val="28"/>
        </w:rPr>
        <w:t>]</w:t>
      </w:r>
    </w:p>
    <w:p w14:paraId="46226D1D" w14:textId="77777777" w:rsidR="001B273D" w:rsidRDefault="001B273D" w:rsidP="001B273D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</w:p>
    <w:p w14:paraId="283E2CA9" w14:textId="2035AC5F" w:rsidR="00722E41" w:rsidRPr="001B273D" w:rsidRDefault="0078477D" w:rsidP="001B273D">
      <w:pPr>
        <w:pStyle w:val="Title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B273D">
        <w:rPr>
          <w:rFonts w:ascii="Times New Roman" w:hAnsi="Times New Roman" w:cs="Times New Roman"/>
          <w:i/>
          <w:iCs/>
          <w:sz w:val="36"/>
          <w:szCs w:val="36"/>
        </w:rPr>
        <w:t xml:space="preserve">A </w:t>
      </w:r>
      <w:r w:rsidR="005440E7" w:rsidRPr="001B273D">
        <w:rPr>
          <w:rFonts w:ascii="Times New Roman" w:hAnsi="Times New Roman" w:cs="Times New Roman"/>
          <w:i/>
          <w:iCs/>
          <w:sz w:val="36"/>
          <w:szCs w:val="36"/>
        </w:rPr>
        <w:t xml:space="preserve">Resolution Supporting the </w:t>
      </w:r>
      <w:r w:rsidR="00722E41" w:rsidRPr="001B273D">
        <w:rPr>
          <w:rFonts w:ascii="Times New Roman" w:hAnsi="Times New Roman" w:cs="Times New Roman"/>
          <w:i/>
          <w:iCs/>
          <w:sz w:val="36"/>
          <w:szCs w:val="36"/>
        </w:rPr>
        <w:t xml:space="preserve">America </w:t>
      </w:r>
      <w:r w:rsidR="005440E7" w:rsidRPr="001B273D">
        <w:rPr>
          <w:rFonts w:ascii="Times New Roman" w:hAnsi="Times New Roman" w:cs="Times New Roman"/>
          <w:i/>
          <w:iCs/>
          <w:sz w:val="36"/>
          <w:szCs w:val="36"/>
        </w:rPr>
        <w:t xml:space="preserve">250 In </w:t>
      </w:r>
      <w:r w:rsidRPr="001B273D">
        <w:rPr>
          <w:rFonts w:ascii="Times New Roman" w:hAnsi="Times New Roman" w:cs="Times New Roman"/>
          <w:i/>
          <w:iCs/>
          <w:sz w:val="36"/>
          <w:szCs w:val="36"/>
        </w:rPr>
        <w:t xml:space="preserve">Idaho Commemoration </w:t>
      </w:r>
      <w:r w:rsidR="005440E7" w:rsidRPr="001B273D">
        <w:rPr>
          <w:rFonts w:ascii="Times New Roman" w:hAnsi="Times New Roman" w:cs="Times New Roman"/>
          <w:i/>
          <w:iCs/>
          <w:sz w:val="36"/>
          <w:szCs w:val="36"/>
        </w:rPr>
        <w:t xml:space="preserve">and the </w:t>
      </w:r>
      <w:r w:rsidR="00722E41" w:rsidRPr="001B273D">
        <w:rPr>
          <w:rFonts w:ascii="Times New Roman" w:hAnsi="Times New Roman" w:cs="Times New Roman"/>
          <w:i/>
          <w:iCs/>
          <w:sz w:val="36"/>
          <w:szCs w:val="36"/>
        </w:rPr>
        <w:t xml:space="preserve">United States </w:t>
      </w:r>
      <w:proofErr w:type="spellStart"/>
      <w:r w:rsidR="005440E7" w:rsidRPr="001B273D">
        <w:rPr>
          <w:rFonts w:ascii="Times New Roman" w:hAnsi="Times New Roman" w:cs="Times New Roman"/>
          <w:i/>
          <w:iCs/>
          <w:sz w:val="36"/>
          <w:szCs w:val="36"/>
        </w:rPr>
        <w:t>Semiquincentennial</w:t>
      </w:r>
      <w:proofErr w:type="spellEnd"/>
      <w:r w:rsidR="005440E7" w:rsidRPr="001B273D">
        <w:rPr>
          <w:rFonts w:ascii="Times New Roman" w:hAnsi="Times New Roman" w:cs="Times New Roman"/>
          <w:i/>
          <w:iCs/>
          <w:sz w:val="36"/>
          <w:szCs w:val="36"/>
        </w:rPr>
        <w:t>.</w:t>
      </w:r>
    </w:p>
    <w:p w14:paraId="497853E1" w14:textId="77777777" w:rsidR="001B273D" w:rsidRPr="001B273D" w:rsidRDefault="001B273D" w:rsidP="001B273D"/>
    <w:p w14:paraId="0B153F50" w14:textId="62A3C21B" w:rsidR="00D6707B" w:rsidRPr="006C571D" w:rsidRDefault="00D6707B" w:rsidP="00D6707B">
      <w:pPr>
        <w:ind w:left="720" w:hanging="720"/>
        <w:rPr>
          <w:rFonts w:ascii="Times New Roman" w:hAnsi="Times New Roman" w:cs="Times New Roman"/>
          <w:sz w:val="28"/>
          <w:szCs w:val="28"/>
        </w:rPr>
      </w:pPr>
      <w:proofErr w:type="gramStart"/>
      <w:r w:rsidRPr="006C571D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Pr="006C57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571D">
        <w:rPr>
          <w:rFonts w:ascii="Times New Roman" w:hAnsi="Times New Roman" w:cs="Times New Roman"/>
          <w:sz w:val="28"/>
          <w:szCs w:val="28"/>
        </w:rPr>
        <w:t xml:space="preserve"> the year 2026 marks the 250th anniversary of the signing of the Declaration of Independence; and</w:t>
      </w:r>
    </w:p>
    <w:p w14:paraId="56FC37D4" w14:textId="7DFF33A4" w:rsidR="00256661" w:rsidRPr="006C571D" w:rsidRDefault="00256661" w:rsidP="0078477D">
      <w:pPr>
        <w:ind w:left="720" w:hanging="720"/>
        <w:rPr>
          <w:rFonts w:ascii="Times New Roman" w:hAnsi="Times New Roman" w:cs="Times New Roman"/>
          <w:sz w:val="28"/>
          <w:szCs w:val="28"/>
        </w:rPr>
      </w:pPr>
      <w:proofErr w:type="gramStart"/>
      <w:r w:rsidRPr="006C571D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Pr="006C57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571D">
        <w:rPr>
          <w:rFonts w:ascii="Times New Roman" w:hAnsi="Times New Roman" w:cs="Times New Roman"/>
          <w:sz w:val="28"/>
          <w:szCs w:val="28"/>
        </w:rPr>
        <w:t xml:space="preserve"> Governor </w:t>
      </w:r>
      <w:r w:rsidR="0008671B" w:rsidRPr="006C571D">
        <w:rPr>
          <w:rFonts w:ascii="Times New Roman" w:hAnsi="Times New Roman" w:cs="Times New Roman"/>
          <w:sz w:val="28"/>
          <w:szCs w:val="28"/>
        </w:rPr>
        <w:t>Brad Little</w:t>
      </w:r>
      <w:r w:rsidRPr="006C571D">
        <w:rPr>
          <w:rFonts w:ascii="Times New Roman" w:hAnsi="Times New Roman" w:cs="Times New Roman"/>
          <w:sz w:val="28"/>
          <w:szCs w:val="28"/>
        </w:rPr>
        <w:t xml:space="preserve"> </w:t>
      </w:r>
      <w:r w:rsidR="0008671B" w:rsidRPr="006C571D">
        <w:rPr>
          <w:rFonts w:ascii="Times New Roman" w:hAnsi="Times New Roman" w:cs="Times New Roman"/>
          <w:sz w:val="28"/>
          <w:szCs w:val="28"/>
        </w:rPr>
        <w:t xml:space="preserve">proclaimed the establishment of the America250 in Idaho Commemoration in </w:t>
      </w:r>
      <w:r w:rsidR="00FB2052" w:rsidRPr="006C571D">
        <w:rPr>
          <w:rFonts w:ascii="Times New Roman" w:hAnsi="Times New Roman" w:cs="Times New Roman"/>
          <w:sz w:val="28"/>
          <w:szCs w:val="28"/>
        </w:rPr>
        <w:t xml:space="preserve">July </w:t>
      </w:r>
      <w:r w:rsidR="0008671B" w:rsidRPr="006C571D">
        <w:rPr>
          <w:rFonts w:ascii="Times New Roman" w:hAnsi="Times New Roman" w:cs="Times New Roman"/>
          <w:sz w:val="28"/>
          <w:szCs w:val="28"/>
        </w:rPr>
        <w:t>2024</w:t>
      </w:r>
      <w:r w:rsidRPr="006C571D">
        <w:rPr>
          <w:rFonts w:ascii="Times New Roman" w:hAnsi="Times New Roman" w:cs="Times New Roman"/>
          <w:sz w:val="28"/>
          <w:szCs w:val="28"/>
        </w:rPr>
        <w:t xml:space="preserve"> to plan, encourage, develop, and coordinate the</w:t>
      </w:r>
      <w:r w:rsidR="0008671B" w:rsidRPr="006C571D">
        <w:rPr>
          <w:rFonts w:ascii="Times New Roman" w:hAnsi="Times New Roman" w:cs="Times New Roman"/>
          <w:sz w:val="28"/>
          <w:szCs w:val="28"/>
        </w:rPr>
        <w:t xml:space="preserve"> </w:t>
      </w:r>
      <w:r w:rsidRPr="006C571D">
        <w:rPr>
          <w:rFonts w:ascii="Times New Roman" w:hAnsi="Times New Roman" w:cs="Times New Roman"/>
          <w:sz w:val="28"/>
          <w:szCs w:val="28"/>
        </w:rPr>
        <w:t>commemoration of th</w:t>
      </w:r>
      <w:r w:rsidR="00F11245" w:rsidRPr="006C571D">
        <w:rPr>
          <w:rFonts w:ascii="Times New Roman" w:hAnsi="Times New Roman" w:cs="Times New Roman"/>
          <w:sz w:val="28"/>
          <w:szCs w:val="28"/>
        </w:rPr>
        <w:t>is momentous occasion</w:t>
      </w:r>
      <w:r w:rsidRPr="006C571D">
        <w:rPr>
          <w:rFonts w:ascii="Times New Roman" w:hAnsi="Times New Roman" w:cs="Times New Roman"/>
          <w:sz w:val="28"/>
          <w:szCs w:val="28"/>
        </w:rPr>
        <w:t xml:space="preserve">, and </w:t>
      </w:r>
      <w:r w:rsidR="00E160A3" w:rsidRPr="006C571D">
        <w:rPr>
          <w:rFonts w:ascii="Times New Roman" w:hAnsi="Times New Roman" w:cs="Times New Roman"/>
          <w:sz w:val="28"/>
          <w:szCs w:val="28"/>
        </w:rPr>
        <w:t xml:space="preserve">honor and recognize </w:t>
      </w:r>
      <w:r w:rsidRPr="006C571D">
        <w:rPr>
          <w:rFonts w:ascii="Times New Roman" w:hAnsi="Times New Roman" w:cs="Times New Roman"/>
          <w:sz w:val="28"/>
          <w:szCs w:val="28"/>
        </w:rPr>
        <w:t>the contributions of</w:t>
      </w:r>
      <w:r w:rsidR="00E160A3" w:rsidRPr="006C571D">
        <w:rPr>
          <w:rFonts w:ascii="Times New Roman" w:hAnsi="Times New Roman" w:cs="Times New Roman"/>
          <w:sz w:val="28"/>
          <w:szCs w:val="28"/>
        </w:rPr>
        <w:t xml:space="preserve"> Idaho</w:t>
      </w:r>
      <w:r w:rsidR="008A04A3" w:rsidRPr="006C571D">
        <w:rPr>
          <w:rFonts w:ascii="Times New Roman" w:hAnsi="Times New Roman" w:cs="Times New Roman"/>
          <w:sz w:val="28"/>
          <w:szCs w:val="28"/>
        </w:rPr>
        <w:t>’s</w:t>
      </w:r>
      <w:r w:rsidRPr="006C571D">
        <w:rPr>
          <w:rFonts w:ascii="Times New Roman" w:hAnsi="Times New Roman" w:cs="Times New Roman"/>
          <w:sz w:val="28"/>
          <w:szCs w:val="28"/>
        </w:rPr>
        <w:t xml:space="preserve"> </w:t>
      </w:r>
      <w:r w:rsidR="0008671B" w:rsidRPr="006C571D">
        <w:rPr>
          <w:rFonts w:ascii="Times New Roman" w:hAnsi="Times New Roman" w:cs="Times New Roman"/>
          <w:sz w:val="28"/>
          <w:szCs w:val="28"/>
        </w:rPr>
        <w:t xml:space="preserve">residents </w:t>
      </w:r>
      <w:r w:rsidRPr="006C571D">
        <w:rPr>
          <w:rFonts w:ascii="Times New Roman" w:hAnsi="Times New Roman" w:cs="Times New Roman"/>
          <w:sz w:val="28"/>
          <w:szCs w:val="28"/>
        </w:rPr>
        <w:t>to the nation’s past, present, and future; and</w:t>
      </w:r>
    </w:p>
    <w:p w14:paraId="018AC4B5" w14:textId="79B34216" w:rsidR="00D24F91" w:rsidRPr="006C571D" w:rsidRDefault="00256661" w:rsidP="00D24F91">
      <w:pPr>
        <w:ind w:left="720" w:hanging="720"/>
        <w:rPr>
          <w:rFonts w:ascii="Times New Roman" w:hAnsi="Times New Roman" w:cs="Times New Roman"/>
          <w:sz w:val="28"/>
          <w:szCs w:val="28"/>
        </w:rPr>
      </w:pPr>
      <w:proofErr w:type="gramStart"/>
      <w:r w:rsidRPr="006C571D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Pr="006C57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571D">
        <w:rPr>
          <w:rFonts w:ascii="Times New Roman" w:hAnsi="Times New Roman" w:cs="Times New Roman"/>
          <w:sz w:val="28"/>
          <w:szCs w:val="28"/>
        </w:rPr>
        <w:t xml:space="preserve"> it is fitting and desirable that we commemorate the b</w:t>
      </w:r>
      <w:r w:rsidR="00860F8F" w:rsidRPr="006C571D">
        <w:rPr>
          <w:rFonts w:ascii="Times New Roman" w:hAnsi="Times New Roman" w:cs="Times New Roman"/>
          <w:sz w:val="28"/>
          <w:szCs w:val="28"/>
        </w:rPr>
        <w:t>irth</w:t>
      </w:r>
      <w:r w:rsidRPr="006C571D">
        <w:rPr>
          <w:rFonts w:ascii="Times New Roman" w:hAnsi="Times New Roman" w:cs="Times New Roman"/>
          <w:sz w:val="28"/>
          <w:szCs w:val="28"/>
        </w:rPr>
        <w:t xml:space="preserve"> of the</w:t>
      </w:r>
      <w:r w:rsidR="00092E0A" w:rsidRPr="006C571D">
        <w:rPr>
          <w:rFonts w:ascii="Times New Roman" w:hAnsi="Times New Roman" w:cs="Times New Roman"/>
          <w:sz w:val="28"/>
          <w:szCs w:val="28"/>
        </w:rPr>
        <w:t xml:space="preserve"> </w:t>
      </w:r>
      <w:r w:rsidR="00860F8F" w:rsidRPr="006C571D">
        <w:rPr>
          <w:rFonts w:ascii="Times New Roman" w:hAnsi="Times New Roman" w:cs="Times New Roman"/>
          <w:sz w:val="28"/>
          <w:szCs w:val="28"/>
        </w:rPr>
        <w:t>n</w:t>
      </w:r>
      <w:r w:rsidRPr="006C571D">
        <w:rPr>
          <w:rFonts w:ascii="Times New Roman" w:hAnsi="Times New Roman" w:cs="Times New Roman"/>
          <w:sz w:val="28"/>
          <w:szCs w:val="28"/>
        </w:rPr>
        <w:t>ation</w:t>
      </w:r>
      <w:r w:rsidR="001D685E" w:rsidRPr="006C571D">
        <w:rPr>
          <w:rFonts w:ascii="Times New Roman" w:hAnsi="Times New Roman" w:cs="Times New Roman"/>
          <w:sz w:val="28"/>
          <w:szCs w:val="28"/>
        </w:rPr>
        <w:t xml:space="preserve"> with the support of partners and stakeholders across the Gem State, America250 in Idaho will advance the ideals of the American Revolution - equality, liberty, and justice – through meaningful community engagement and recognize, appreciate, and commemorate America’s legacy; and </w:t>
      </w:r>
    </w:p>
    <w:p w14:paraId="4A10A354" w14:textId="3CFF78D0" w:rsidR="00D24F91" w:rsidRPr="006C571D" w:rsidRDefault="00D24F91" w:rsidP="00D24F91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Pr="006C571D">
        <w:rPr>
          <w:rFonts w:ascii="Times New Roman" w:hAnsi="Times New Roman" w:cs="Times New Roman"/>
          <w:sz w:val="28"/>
          <w:szCs w:val="28"/>
        </w:rPr>
        <w:t>, [</w:t>
      </w:r>
      <w:r w:rsidR="001B273D">
        <w:rPr>
          <w:rFonts w:ascii="Times New Roman" w:hAnsi="Times New Roman" w:cs="Times New Roman"/>
          <w:sz w:val="28"/>
          <w:szCs w:val="28"/>
        </w:rPr>
        <w:t>COUNTY/</w:t>
      </w:r>
      <w:r w:rsidRPr="006C571D">
        <w:rPr>
          <w:rFonts w:ascii="Times New Roman" w:hAnsi="Times New Roman" w:cs="Times New Roman"/>
          <w:sz w:val="28"/>
          <w:szCs w:val="28"/>
        </w:rPr>
        <w:t>CITY], founded in [YEAR FOUNDED] has contributed proudly and significantly to the</w:t>
      </w:r>
      <w:r w:rsidR="00220EC8" w:rsidRPr="006C571D">
        <w:rPr>
          <w:rFonts w:ascii="Times New Roman" w:hAnsi="Times New Roman" w:cs="Times New Roman"/>
          <w:sz w:val="28"/>
          <w:szCs w:val="28"/>
        </w:rPr>
        <w:t xml:space="preserve"> </w:t>
      </w:r>
      <w:r w:rsidRPr="006C571D">
        <w:rPr>
          <w:rFonts w:ascii="Times New Roman" w:hAnsi="Times New Roman" w:cs="Times New Roman"/>
          <w:sz w:val="28"/>
          <w:szCs w:val="28"/>
        </w:rPr>
        <w:t>history of our nation and our state for more than [YEARS SINCE FOUNDING] years; and</w:t>
      </w:r>
    </w:p>
    <w:p w14:paraId="0C722289" w14:textId="3095B16B" w:rsidR="00220EC8" w:rsidRPr="006C571D" w:rsidRDefault="00220EC8" w:rsidP="00A6649A">
      <w:pPr>
        <w:ind w:left="720" w:hanging="720"/>
        <w:rPr>
          <w:rFonts w:ascii="Times New Roman" w:hAnsi="Times New Roman" w:cs="Times New Roman"/>
          <w:sz w:val="28"/>
          <w:szCs w:val="28"/>
        </w:rPr>
      </w:pPr>
      <w:proofErr w:type="gramStart"/>
      <w:r w:rsidRPr="006C571D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Pr="006C57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571D">
        <w:rPr>
          <w:rFonts w:ascii="Times New Roman" w:hAnsi="Times New Roman" w:cs="Times New Roman"/>
          <w:sz w:val="28"/>
          <w:szCs w:val="28"/>
        </w:rPr>
        <w:t xml:space="preserve"> the </w:t>
      </w:r>
      <w:r w:rsidR="00982F1A" w:rsidRPr="006C571D">
        <w:rPr>
          <w:rFonts w:ascii="Times New Roman" w:hAnsi="Times New Roman" w:cs="Times New Roman"/>
          <w:sz w:val="28"/>
          <w:szCs w:val="28"/>
        </w:rPr>
        <w:t xml:space="preserve">[COUNTY COMMISSION CHAIRMAN/MAYOR] </w:t>
      </w:r>
      <w:r w:rsidRPr="006C571D">
        <w:rPr>
          <w:rFonts w:ascii="Times New Roman" w:hAnsi="Times New Roman" w:cs="Times New Roman"/>
          <w:sz w:val="28"/>
          <w:szCs w:val="28"/>
        </w:rPr>
        <w:t xml:space="preserve">and </w:t>
      </w:r>
      <w:r w:rsidR="00982F1A" w:rsidRPr="006C571D">
        <w:rPr>
          <w:rFonts w:ascii="Times New Roman" w:hAnsi="Times New Roman" w:cs="Times New Roman"/>
          <w:sz w:val="28"/>
          <w:szCs w:val="28"/>
        </w:rPr>
        <w:t>[</w:t>
      </w:r>
      <w:r w:rsidR="001245DE" w:rsidRPr="006C571D">
        <w:rPr>
          <w:rFonts w:ascii="Times New Roman" w:hAnsi="Times New Roman" w:cs="Times New Roman"/>
          <w:sz w:val="28"/>
          <w:szCs w:val="28"/>
        </w:rPr>
        <w:t xml:space="preserve">COUNTY </w:t>
      </w:r>
      <w:r w:rsidR="00982F1A" w:rsidRPr="006C571D">
        <w:rPr>
          <w:rFonts w:ascii="Times New Roman" w:hAnsi="Times New Roman" w:cs="Times New Roman"/>
          <w:sz w:val="28"/>
          <w:szCs w:val="28"/>
        </w:rPr>
        <w:t>COMMISSION</w:t>
      </w:r>
      <w:r w:rsidR="001245DE" w:rsidRPr="006C571D">
        <w:rPr>
          <w:rFonts w:ascii="Times New Roman" w:hAnsi="Times New Roman" w:cs="Times New Roman"/>
          <w:sz w:val="28"/>
          <w:szCs w:val="28"/>
        </w:rPr>
        <w:t>/</w:t>
      </w:r>
      <w:r w:rsidR="00982F1A" w:rsidRPr="006C571D">
        <w:rPr>
          <w:rFonts w:ascii="Times New Roman" w:hAnsi="Times New Roman" w:cs="Times New Roman"/>
          <w:sz w:val="28"/>
          <w:szCs w:val="28"/>
        </w:rPr>
        <w:t>CITY COUNCIL]</w:t>
      </w:r>
      <w:r w:rsidRPr="006C571D">
        <w:rPr>
          <w:rFonts w:ascii="Times New Roman" w:hAnsi="Times New Roman" w:cs="Times New Roman"/>
          <w:sz w:val="28"/>
          <w:szCs w:val="28"/>
        </w:rPr>
        <w:t xml:space="preserve"> of [</w:t>
      </w:r>
      <w:r w:rsidR="001245DE" w:rsidRPr="006C571D">
        <w:rPr>
          <w:rFonts w:ascii="Times New Roman" w:hAnsi="Times New Roman" w:cs="Times New Roman"/>
          <w:sz w:val="28"/>
          <w:szCs w:val="28"/>
        </w:rPr>
        <w:t>COUNTY/</w:t>
      </w:r>
      <w:r w:rsidRPr="006C571D">
        <w:rPr>
          <w:rFonts w:ascii="Times New Roman" w:hAnsi="Times New Roman" w:cs="Times New Roman"/>
          <w:sz w:val="28"/>
          <w:szCs w:val="28"/>
        </w:rPr>
        <w:t>CITY NAME] thus encourage its citizens to create an</w:t>
      </w:r>
      <w:r w:rsidR="00A6649A" w:rsidRPr="006C571D">
        <w:rPr>
          <w:rFonts w:ascii="Times New Roman" w:hAnsi="Times New Roman" w:cs="Times New Roman"/>
          <w:sz w:val="28"/>
          <w:szCs w:val="28"/>
        </w:rPr>
        <w:t xml:space="preserve">d </w:t>
      </w:r>
      <w:r w:rsidRPr="006C571D">
        <w:rPr>
          <w:rFonts w:ascii="Times New Roman" w:hAnsi="Times New Roman" w:cs="Times New Roman"/>
          <w:sz w:val="28"/>
          <w:szCs w:val="28"/>
        </w:rPr>
        <w:t>participate in programs that will commemorate the history of our city, our state, and our nation; and</w:t>
      </w:r>
    </w:p>
    <w:p w14:paraId="636A8EDA" w14:textId="07F7333D" w:rsidR="00256661" w:rsidRPr="006C571D" w:rsidRDefault="00256661" w:rsidP="007207E1">
      <w:pPr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b/>
          <w:bCs/>
          <w:sz w:val="28"/>
          <w:szCs w:val="28"/>
        </w:rPr>
        <w:t>NOW, THEREFORE, BE IT RESOLVED</w:t>
      </w:r>
      <w:r w:rsidRPr="006C571D">
        <w:rPr>
          <w:rFonts w:ascii="Times New Roman" w:hAnsi="Times New Roman" w:cs="Times New Roman"/>
          <w:sz w:val="28"/>
          <w:szCs w:val="28"/>
        </w:rPr>
        <w:t>, that the [</w:t>
      </w:r>
      <w:r w:rsidR="00451A9D" w:rsidRPr="006C571D">
        <w:rPr>
          <w:rFonts w:ascii="Times New Roman" w:hAnsi="Times New Roman" w:cs="Times New Roman"/>
          <w:sz w:val="28"/>
          <w:szCs w:val="28"/>
        </w:rPr>
        <w:t>COUNTY/</w:t>
      </w:r>
      <w:r w:rsidR="006C571D">
        <w:rPr>
          <w:rFonts w:ascii="Times New Roman" w:hAnsi="Times New Roman" w:cs="Times New Roman"/>
          <w:sz w:val="28"/>
          <w:szCs w:val="28"/>
        </w:rPr>
        <w:t>CITY</w:t>
      </w:r>
      <w:r w:rsidRPr="006C571D">
        <w:rPr>
          <w:rFonts w:ascii="Times New Roman" w:hAnsi="Times New Roman" w:cs="Times New Roman"/>
          <w:sz w:val="28"/>
          <w:szCs w:val="28"/>
        </w:rPr>
        <w:t xml:space="preserve">] hereby </w:t>
      </w:r>
      <w:r w:rsidR="00700D6C" w:rsidRPr="006C571D">
        <w:rPr>
          <w:rFonts w:ascii="Times New Roman" w:hAnsi="Times New Roman" w:cs="Times New Roman"/>
          <w:sz w:val="28"/>
          <w:szCs w:val="28"/>
        </w:rPr>
        <w:t>endorse</w:t>
      </w:r>
      <w:r w:rsidR="0038416F" w:rsidRPr="006C571D">
        <w:rPr>
          <w:rFonts w:ascii="Times New Roman" w:hAnsi="Times New Roman" w:cs="Times New Roman"/>
          <w:sz w:val="28"/>
          <w:szCs w:val="28"/>
        </w:rPr>
        <w:t>s</w:t>
      </w:r>
      <w:r w:rsidR="0064589D" w:rsidRPr="006C571D">
        <w:rPr>
          <w:rFonts w:ascii="Times New Roman" w:hAnsi="Times New Roman" w:cs="Times New Roman"/>
          <w:sz w:val="28"/>
          <w:szCs w:val="28"/>
        </w:rPr>
        <w:t xml:space="preserve"> the America250 in Idaho Commemoration and its </w:t>
      </w:r>
      <w:r w:rsidR="000D0A44" w:rsidRPr="006C571D">
        <w:rPr>
          <w:rFonts w:ascii="Times New Roman" w:hAnsi="Times New Roman" w:cs="Times New Roman"/>
          <w:sz w:val="28"/>
          <w:szCs w:val="28"/>
        </w:rPr>
        <w:t xml:space="preserve">vision to celebrate American history and the invaluable contributions of Idahoans to our region, nation, and world. </w:t>
      </w:r>
    </w:p>
    <w:p w14:paraId="09F7375C" w14:textId="77777777" w:rsidR="00256661" w:rsidRPr="006C571D" w:rsidRDefault="00256661" w:rsidP="007207E1">
      <w:pPr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b/>
          <w:bCs/>
          <w:sz w:val="28"/>
          <w:szCs w:val="28"/>
        </w:rPr>
        <w:t>IT IS FURTHER RESOLVED</w:t>
      </w:r>
      <w:r w:rsidRPr="006C571D">
        <w:rPr>
          <w:rFonts w:ascii="Times New Roman" w:hAnsi="Times New Roman" w:cs="Times New Roman"/>
          <w:sz w:val="28"/>
          <w:szCs w:val="28"/>
        </w:rPr>
        <w:t xml:space="preserve"> that:</w:t>
      </w:r>
    </w:p>
    <w:p w14:paraId="28393780" w14:textId="133CC65E" w:rsidR="00256661" w:rsidRPr="006C571D" w:rsidRDefault="00256661" w:rsidP="006C571D">
      <w:pPr>
        <w:ind w:left="720"/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lastRenderedPageBreak/>
        <w:t>1. The [</w:t>
      </w:r>
      <w:r w:rsidR="006C571D" w:rsidRPr="006C571D">
        <w:rPr>
          <w:rFonts w:ascii="Times New Roman" w:hAnsi="Times New Roman" w:cs="Times New Roman"/>
          <w:sz w:val="28"/>
          <w:szCs w:val="28"/>
        </w:rPr>
        <w:t xml:space="preserve">COUNT/CITY] </w:t>
      </w:r>
      <w:r w:rsidRPr="006C571D">
        <w:rPr>
          <w:rFonts w:ascii="Times New Roman" w:hAnsi="Times New Roman" w:cs="Times New Roman"/>
          <w:sz w:val="28"/>
          <w:szCs w:val="28"/>
        </w:rPr>
        <w:t>commemorates the 250</w:t>
      </w:r>
      <w:r w:rsidRPr="006C571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D0A44" w:rsidRPr="006C571D">
        <w:rPr>
          <w:rFonts w:ascii="Times New Roman" w:hAnsi="Times New Roman" w:cs="Times New Roman"/>
          <w:sz w:val="28"/>
          <w:szCs w:val="28"/>
        </w:rPr>
        <w:t xml:space="preserve"> </w:t>
      </w:r>
      <w:r w:rsidRPr="006C571D">
        <w:rPr>
          <w:rFonts w:ascii="Times New Roman" w:hAnsi="Times New Roman" w:cs="Times New Roman"/>
          <w:sz w:val="28"/>
          <w:szCs w:val="28"/>
        </w:rPr>
        <w:t>anniversary of the establishment of the United States as an independent</w:t>
      </w:r>
      <w:r w:rsidR="005A3CB0" w:rsidRPr="006C571D">
        <w:rPr>
          <w:rFonts w:ascii="Times New Roman" w:hAnsi="Times New Roman" w:cs="Times New Roman"/>
          <w:sz w:val="28"/>
          <w:szCs w:val="28"/>
        </w:rPr>
        <w:t xml:space="preserve"> n</w:t>
      </w:r>
      <w:r w:rsidRPr="006C571D">
        <w:rPr>
          <w:rFonts w:ascii="Times New Roman" w:hAnsi="Times New Roman" w:cs="Times New Roman"/>
          <w:sz w:val="28"/>
          <w:szCs w:val="28"/>
        </w:rPr>
        <w:t>ation.</w:t>
      </w:r>
    </w:p>
    <w:p w14:paraId="0BDE96D3" w14:textId="2BB7B931" w:rsidR="00A2263F" w:rsidRPr="006C571D" w:rsidRDefault="00256661" w:rsidP="006C571D">
      <w:pPr>
        <w:ind w:left="720"/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2. The [</w:t>
      </w:r>
      <w:r w:rsidR="006C571D" w:rsidRPr="006C571D">
        <w:rPr>
          <w:rFonts w:ascii="Times New Roman" w:hAnsi="Times New Roman" w:cs="Times New Roman"/>
          <w:sz w:val="28"/>
          <w:szCs w:val="28"/>
        </w:rPr>
        <w:t>COUNTY/CITY</w:t>
      </w:r>
      <w:r w:rsidRPr="006C571D">
        <w:rPr>
          <w:rFonts w:ascii="Times New Roman" w:hAnsi="Times New Roman" w:cs="Times New Roman"/>
          <w:sz w:val="28"/>
          <w:szCs w:val="28"/>
        </w:rPr>
        <w:t>] authorizes the appointment of a</w:t>
      </w:r>
      <w:r w:rsidR="0038416F" w:rsidRPr="006C571D">
        <w:rPr>
          <w:rFonts w:ascii="Times New Roman" w:hAnsi="Times New Roman" w:cs="Times New Roman"/>
          <w:sz w:val="28"/>
          <w:szCs w:val="28"/>
        </w:rPr>
        <w:t xml:space="preserve">n individual or </w:t>
      </w:r>
      <w:r w:rsidRPr="006C571D">
        <w:rPr>
          <w:rFonts w:ascii="Times New Roman" w:hAnsi="Times New Roman" w:cs="Times New Roman"/>
          <w:sz w:val="28"/>
          <w:szCs w:val="28"/>
        </w:rPr>
        <w:t xml:space="preserve">committee to </w:t>
      </w:r>
      <w:r w:rsidR="0038416F" w:rsidRPr="006C571D">
        <w:rPr>
          <w:rFonts w:ascii="Times New Roman" w:hAnsi="Times New Roman" w:cs="Times New Roman"/>
          <w:sz w:val="28"/>
          <w:szCs w:val="28"/>
        </w:rPr>
        <w:t>oversee local projects and efforts to support</w:t>
      </w:r>
      <w:r w:rsidRPr="006C571D">
        <w:rPr>
          <w:rFonts w:ascii="Times New Roman" w:hAnsi="Times New Roman" w:cs="Times New Roman"/>
          <w:sz w:val="28"/>
          <w:szCs w:val="28"/>
        </w:rPr>
        <w:t xml:space="preserve"> this commemoration that will promote the</w:t>
      </w:r>
      <w:r w:rsidR="005A3CB0" w:rsidRPr="006C571D">
        <w:rPr>
          <w:rFonts w:ascii="Times New Roman" w:hAnsi="Times New Roman" w:cs="Times New Roman"/>
          <w:sz w:val="28"/>
          <w:szCs w:val="28"/>
        </w:rPr>
        <w:t xml:space="preserve"> </w:t>
      </w:r>
      <w:r w:rsidRPr="006C571D">
        <w:rPr>
          <w:rFonts w:ascii="Times New Roman" w:hAnsi="Times New Roman" w:cs="Times New Roman"/>
          <w:sz w:val="28"/>
          <w:szCs w:val="28"/>
        </w:rPr>
        <w:t>maximum involvement of our residents,</w:t>
      </w:r>
      <w:r w:rsidR="005A3CB0" w:rsidRPr="006C571D">
        <w:rPr>
          <w:rFonts w:ascii="Times New Roman" w:hAnsi="Times New Roman" w:cs="Times New Roman"/>
          <w:sz w:val="28"/>
          <w:szCs w:val="28"/>
        </w:rPr>
        <w:t xml:space="preserve"> n</w:t>
      </w:r>
      <w:r w:rsidRPr="006C571D">
        <w:rPr>
          <w:rFonts w:ascii="Times New Roman" w:hAnsi="Times New Roman" w:cs="Times New Roman"/>
          <w:sz w:val="28"/>
          <w:szCs w:val="28"/>
        </w:rPr>
        <w:t>eighborhoods, businesses, schools,</w:t>
      </w:r>
      <w:r w:rsidR="005A3CB0" w:rsidRPr="006C571D">
        <w:rPr>
          <w:rFonts w:ascii="Times New Roman" w:hAnsi="Times New Roman" w:cs="Times New Roman"/>
          <w:sz w:val="28"/>
          <w:szCs w:val="28"/>
        </w:rPr>
        <w:t xml:space="preserve"> </w:t>
      </w:r>
      <w:r w:rsidRPr="006C571D">
        <w:rPr>
          <w:rFonts w:ascii="Times New Roman" w:hAnsi="Times New Roman" w:cs="Times New Roman"/>
          <w:sz w:val="28"/>
          <w:szCs w:val="28"/>
        </w:rPr>
        <w:t>civic organizations, and institutions in the commemorations.</w:t>
      </w:r>
    </w:p>
    <w:p w14:paraId="0C599794" w14:textId="194A3BD1" w:rsidR="006C571D" w:rsidRPr="006C571D" w:rsidRDefault="006C571D" w:rsidP="006C571D">
      <w:pPr>
        <w:ind w:left="720"/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3. The [COUNTY/CITY] will officially recognize the 250</w:t>
      </w:r>
      <w:r w:rsidRPr="006C571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C571D">
        <w:rPr>
          <w:rFonts w:ascii="Times New Roman" w:hAnsi="Times New Roman" w:cs="Times New Roman"/>
          <w:sz w:val="28"/>
          <w:szCs w:val="28"/>
        </w:rPr>
        <w:t xml:space="preserve"> Anniversary of America with a celebration on [DATE] and [LOCATION] by [EVENT DETAILS]</w:t>
      </w:r>
    </w:p>
    <w:p w14:paraId="76F117DA" w14:textId="75D7664A" w:rsidR="00DB3DFA" w:rsidRPr="006C571D" w:rsidRDefault="001B273D" w:rsidP="006C571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3DFA" w:rsidRPr="006C571D">
        <w:rPr>
          <w:rFonts w:ascii="Times New Roman" w:hAnsi="Times New Roman" w:cs="Times New Roman"/>
          <w:sz w:val="28"/>
          <w:szCs w:val="28"/>
        </w:rPr>
        <w:t xml:space="preserve">. </w:t>
      </w:r>
      <w:r w:rsidR="00FA138C" w:rsidRPr="006C571D">
        <w:rPr>
          <w:rFonts w:ascii="Times New Roman" w:hAnsi="Times New Roman" w:cs="Times New Roman"/>
          <w:sz w:val="28"/>
          <w:szCs w:val="28"/>
        </w:rPr>
        <w:t>That a</w:t>
      </w:r>
      <w:r w:rsidR="00DB3DFA" w:rsidRPr="006C571D">
        <w:rPr>
          <w:rFonts w:ascii="Times New Roman" w:hAnsi="Times New Roman" w:cs="Times New Roman"/>
          <w:sz w:val="28"/>
          <w:szCs w:val="28"/>
        </w:rPr>
        <w:t xml:space="preserve"> copy of this resolution be sent to the America250 in Idaho </w:t>
      </w:r>
      <w:r>
        <w:rPr>
          <w:rFonts w:ascii="Times New Roman" w:hAnsi="Times New Roman" w:cs="Times New Roman"/>
          <w:sz w:val="28"/>
          <w:szCs w:val="28"/>
        </w:rPr>
        <w:t>Advisory Council</w:t>
      </w:r>
      <w:r w:rsidR="00DB3DFA" w:rsidRPr="006C571D">
        <w:rPr>
          <w:rFonts w:ascii="Times New Roman" w:hAnsi="Times New Roman" w:cs="Times New Roman"/>
          <w:sz w:val="28"/>
          <w:szCs w:val="28"/>
        </w:rPr>
        <w:t>.</w:t>
      </w:r>
    </w:p>
    <w:p w14:paraId="7158CE59" w14:textId="77777777" w:rsidR="00DB3DFA" w:rsidRPr="006C571D" w:rsidRDefault="00DB3DFA" w:rsidP="007207E1">
      <w:pPr>
        <w:rPr>
          <w:rFonts w:ascii="Times New Roman" w:hAnsi="Times New Roman" w:cs="Times New Roman"/>
          <w:sz w:val="28"/>
          <w:szCs w:val="28"/>
        </w:rPr>
      </w:pPr>
    </w:p>
    <w:p w14:paraId="237A1588" w14:textId="77777777" w:rsidR="00FA138C" w:rsidRPr="006C571D" w:rsidRDefault="00FA138C" w:rsidP="00FA138C">
      <w:pPr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ADOPTED this _____ day of __________, 202_.</w:t>
      </w:r>
    </w:p>
    <w:p w14:paraId="3BBA0A0E" w14:textId="77777777" w:rsidR="00256661" w:rsidRPr="006C571D" w:rsidRDefault="00256661" w:rsidP="007207E1">
      <w:pPr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ATTEST:</w:t>
      </w:r>
    </w:p>
    <w:p w14:paraId="6B209E70" w14:textId="77777777" w:rsidR="00256661" w:rsidRPr="006C571D" w:rsidRDefault="00256661" w:rsidP="007207E1">
      <w:pPr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___________________</w:t>
      </w:r>
    </w:p>
    <w:p w14:paraId="5D6B2958" w14:textId="77777777" w:rsidR="00256661" w:rsidRPr="006C571D" w:rsidRDefault="00256661" w:rsidP="007207E1">
      <w:pPr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[NAME]</w:t>
      </w:r>
    </w:p>
    <w:p w14:paraId="62EBD3FB" w14:textId="731DFC24" w:rsidR="00477C02" w:rsidRPr="006C571D" w:rsidRDefault="00256661" w:rsidP="007207E1">
      <w:pPr>
        <w:rPr>
          <w:rFonts w:ascii="Times New Roman" w:hAnsi="Times New Roman" w:cs="Times New Roman"/>
          <w:sz w:val="28"/>
          <w:szCs w:val="28"/>
        </w:rPr>
      </w:pPr>
      <w:r w:rsidRPr="006C571D">
        <w:rPr>
          <w:rFonts w:ascii="Times New Roman" w:hAnsi="Times New Roman" w:cs="Times New Roman"/>
          <w:sz w:val="28"/>
          <w:szCs w:val="28"/>
        </w:rPr>
        <w:t>[POSITION]</w:t>
      </w:r>
    </w:p>
    <w:sectPr w:rsidR="00477C02" w:rsidRPr="006C571D" w:rsidSect="006C571D"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14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2734" w14:textId="77777777" w:rsidR="000F7B5A" w:rsidRDefault="000F7B5A" w:rsidP="00B05ABD">
      <w:pPr>
        <w:spacing w:after="0" w:line="240" w:lineRule="auto"/>
      </w:pPr>
      <w:r>
        <w:separator/>
      </w:r>
    </w:p>
  </w:endnote>
  <w:endnote w:type="continuationSeparator" w:id="0">
    <w:p w14:paraId="62400237" w14:textId="77777777" w:rsidR="000F7B5A" w:rsidRDefault="000F7B5A" w:rsidP="00B05ABD">
      <w:pPr>
        <w:spacing w:after="0" w:line="240" w:lineRule="auto"/>
      </w:pPr>
      <w:r>
        <w:continuationSeparator/>
      </w:r>
    </w:p>
  </w:endnote>
  <w:endnote w:type="continuationNotice" w:id="1">
    <w:p w14:paraId="40B05B13" w14:textId="77777777" w:rsidR="00D85649" w:rsidRDefault="00D85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4691" w14:textId="00B910FF" w:rsidR="00B05ABD" w:rsidRDefault="00B05ABD">
    <w:pPr>
      <w:pStyle w:val="Footer"/>
    </w:pPr>
    <w:r>
      <w:fldChar w:fldCharType="begin"/>
    </w:r>
    <w:r>
      <w:instrText xml:space="preserve"> DATE \@ "MMMM d, yyyy" </w:instrText>
    </w:r>
    <w:r>
      <w:fldChar w:fldCharType="separate"/>
    </w:r>
    <w:r w:rsidR="00BB2111">
      <w:rPr>
        <w:noProof/>
      </w:rPr>
      <w:t>July 29, 2025</w:t>
    </w:r>
    <w:r>
      <w:fldChar w:fldCharType="end"/>
    </w:r>
    <w:r>
      <w:ptab w:relativeTo="margin" w:alignment="center" w:leader="none"/>
    </w:r>
    <w:r w:rsidR="00062878">
      <w:t>America250 in Idaho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A9AD" w14:textId="77777777" w:rsidR="000F7B5A" w:rsidRDefault="000F7B5A" w:rsidP="00B05ABD">
      <w:pPr>
        <w:spacing w:after="0" w:line="240" w:lineRule="auto"/>
      </w:pPr>
      <w:r>
        <w:separator/>
      </w:r>
    </w:p>
  </w:footnote>
  <w:footnote w:type="continuationSeparator" w:id="0">
    <w:p w14:paraId="1F1EDE3B" w14:textId="77777777" w:rsidR="000F7B5A" w:rsidRDefault="000F7B5A" w:rsidP="00B05ABD">
      <w:pPr>
        <w:spacing w:after="0" w:line="240" w:lineRule="auto"/>
      </w:pPr>
      <w:r>
        <w:continuationSeparator/>
      </w:r>
    </w:p>
  </w:footnote>
  <w:footnote w:type="continuationNotice" w:id="1">
    <w:p w14:paraId="2EB76B85" w14:textId="77777777" w:rsidR="00D85649" w:rsidRDefault="00D85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1694" w14:textId="29D5A861" w:rsidR="00B05ABD" w:rsidRPr="00B05ABD" w:rsidRDefault="00B05ABD" w:rsidP="00B05ABD">
    <w:pPr>
      <w:pStyle w:val="Header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1070" w14:textId="58D0D08A" w:rsidR="006C571D" w:rsidRDefault="006C571D" w:rsidP="006C571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B1EBC" wp14:editId="66C394F9">
          <wp:simplePos x="0" y="0"/>
          <wp:positionH relativeFrom="column">
            <wp:posOffset>2438400</wp:posOffset>
          </wp:positionH>
          <wp:positionV relativeFrom="paragraph">
            <wp:posOffset>175260</wp:posOffset>
          </wp:positionV>
          <wp:extent cx="1531206" cy="1524000"/>
          <wp:effectExtent l="0" t="0" r="0" b="0"/>
          <wp:wrapNone/>
          <wp:docPr id="5678797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7970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1206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xMTAwtDQ1tzA1MrBU0lEKTi0uzszPAykwrAUA9/ikmiwAAAA="/>
  </w:docVars>
  <w:rsids>
    <w:rsidRoot w:val="00256661"/>
    <w:rsid w:val="00062878"/>
    <w:rsid w:val="000671A5"/>
    <w:rsid w:val="0008671B"/>
    <w:rsid w:val="0009146F"/>
    <w:rsid w:val="00092E0A"/>
    <w:rsid w:val="000C1F59"/>
    <w:rsid w:val="000D0A44"/>
    <w:rsid w:val="000F7B5A"/>
    <w:rsid w:val="001245DE"/>
    <w:rsid w:val="00160F06"/>
    <w:rsid w:val="00167AE9"/>
    <w:rsid w:val="00181A22"/>
    <w:rsid w:val="001B273D"/>
    <w:rsid w:val="001B4611"/>
    <w:rsid w:val="001D685E"/>
    <w:rsid w:val="00220EC8"/>
    <w:rsid w:val="00256661"/>
    <w:rsid w:val="003037C9"/>
    <w:rsid w:val="0038416F"/>
    <w:rsid w:val="00415632"/>
    <w:rsid w:val="0042359A"/>
    <w:rsid w:val="00427A18"/>
    <w:rsid w:val="00451A9D"/>
    <w:rsid w:val="00477C02"/>
    <w:rsid w:val="004840DA"/>
    <w:rsid w:val="0049172A"/>
    <w:rsid w:val="00493D72"/>
    <w:rsid w:val="005162FA"/>
    <w:rsid w:val="00526603"/>
    <w:rsid w:val="005440E7"/>
    <w:rsid w:val="00570EE7"/>
    <w:rsid w:val="005A2B0A"/>
    <w:rsid w:val="005A2FF7"/>
    <w:rsid w:val="005A3CB0"/>
    <w:rsid w:val="005B1614"/>
    <w:rsid w:val="005B7BFD"/>
    <w:rsid w:val="0062146A"/>
    <w:rsid w:val="0064589D"/>
    <w:rsid w:val="00680BAA"/>
    <w:rsid w:val="006C571D"/>
    <w:rsid w:val="00700D6C"/>
    <w:rsid w:val="007207E1"/>
    <w:rsid w:val="00722E41"/>
    <w:rsid w:val="0078477D"/>
    <w:rsid w:val="007C31E8"/>
    <w:rsid w:val="008420F9"/>
    <w:rsid w:val="00860F8F"/>
    <w:rsid w:val="008A04A3"/>
    <w:rsid w:val="008F2F31"/>
    <w:rsid w:val="00900D46"/>
    <w:rsid w:val="00914A03"/>
    <w:rsid w:val="009268C8"/>
    <w:rsid w:val="00931A2D"/>
    <w:rsid w:val="00976635"/>
    <w:rsid w:val="00982F1A"/>
    <w:rsid w:val="00990CFE"/>
    <w:rsid w:val="009C1187"/>
    <w:rsid w:val="00A03560"/>
    <w:rsid w:val="00A17FAC"/>
    <w:rsid w:val="00A2263F"/>
    <w:rsid w:val="00A54CC0"/>
    <w:rsid w:val="00A6649A"/>
    <w:rsid w:val="00B05ABD"/>
    <w:rsid w:val="00B35D78"/>
    <w:rsid w:val="00B55CE7"/>
    <w:rsid w:val="00BB2111"/>
    <w:rsid w:val="00C3001C"/>
    <w:rsid w:val="00CD0CDE"/>
    <w:rsid w:val="00D24F91"/>
    <w:rsid w:val="00D26884"/>
    <w:rsid w:val="00D51D2F"/>
    <w:rsid w:val="00D6707B"/>
    <w:rsid w:val="00D85649"/>
    <w:rsid w:val="00DA49D4"/>
    <w:rsid w:val="00DB3DFA"/>
    <w:rsid w:val="00E11204"/>
    <w:rsid w:val="00E160A3"/>
    <w:rsid w:val="00E37A90"/>
    <w:rsid w:val="00EB10E7"/>
    <w:rsid w:val="00EE78D9"/>
    <w:rsid w:val="00F0631C"/>
    <w:rsid w:val="00F10515"/>
    <w:rsid w:val="00F11245"/>
    <w:rsid w:val="00F27C66"/>
    <w:rsid w:val="00F75D1B"/>
    <w:rsid w:val="00FA138C"/>
    <w:rsid w:val="00FB2052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3F059"/>
  <w15:docId w15:val="{24D2A6EF-3D45-492A-9805-325E50C5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9D4"/>
  </w:style>
  <w:style w:type="paragraph" w:styleId="Heading1">
    <w:name w:val="heading 1"/>
    <w:basedOn w:val="Normal"/>
    <w:next w:val="Normal"/>
    <w:link w:val="Heading1Char"/>
    <w:uiPriority w:val="9"/>
    <w:qFormat/>
    <w:rsid w:val="00DA49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9121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9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91212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9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6B9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9D4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49D4"/>
    <w:pPr>
      <w:keepNext/>
      <w:keepLines/>
      <w:spacing w:before="40" w:after="0"/>
      <w:outlineLvl w:val="4"/>
    </w:pPr>
    <w:rPr>
      <w:color w:val="D9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9D4"/>
    <w:pPr>
      <w:keepNext/>
      <w:keepLines/>
      <w:spacing w:before="40" w:after="0"/>
      <w:outlineLvl w:val="5"/>
    </w:pPr>
    <w:rPr>
      <w:color w:val="006B96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9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10C0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9D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9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9D4"/>
    <w:rPr>
      <w:rFonts w:asciiTheme="majorHAnsi" w:eastAsiaTheme="majorEastAsia" w:hAnsiTheme="majorHAnsi" w:cstheme="majorBidi"/>
      <w:color w:val="D91212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A49D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A49D4"/>
    <w:rPr>
      <w:color w:val="D91212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DA49D4"/>
    <w:rPr>
      <w:rFonts w:asciiTheme="majorHAnsi" w:eastAsiaTheme="majorEastAsia" w:hAnsiTheme="majorHAnsi" w:cstheme="majorBidi"/>
      <w:color w:val="D91212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9D4"/>
    <w:rPr>
      <w:rFonts w:asciiTheme="majorHAnsi" w:eastAsiaTheme="majorEastAsia" w:hAnsiTheme="majorHAnsi" w:cstheme="majorBidi"/>
      <w:color w:val="006B96" w:themeColor="accent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9D4"/>
    <w:rPr>
      <w:color w:val="006B96" w:themeColor="accen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9D4"/>
    <w:rPr>
      <w:rFonts w:asciiTheme="majorHAnsi" w:eastAsiaTheme="majorEastAsia" w:hAnsiTheme="majorHAnsi" w:cstheme="majorBidi"/>
      <w:i/>
      <w:iCs/>
      <w:color w:val="910C0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9D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A49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9D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rsid w:val="00926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BD"/>
  </w:style>
  <w:style w:type="paragraph" w:styleId="Footer">
    <w:name w:val="footer"/>
    <w:basedOn w:val="Normal"/>
    <w:link w:val="FooterChar"/>
    <w:uiPriority w:val="99"/>
    <w:unhideWhenUsed/>
    <w:rsid w:val="00B0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BD"/>
  </w:style>
  <w:style w:type="character" w:customStyle="1" w:styleId="Heading8Char">
    <w:name w:val="Heading 8 Char"/>
    <w:basedOn w:val="DefaultParagraphFont"/>
    <w:link w:val="Heading8"/>
    <w:uiPriority w:val="9"/>
    <w:semiHidden/>
    <w:rsid w:val="00DA49D4"/>
    <w:rPr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9D4"/>
    <w:pPr>
      <w:spacing w:after="200" w:line="240" w:lineRule="auto"/>
    </w:pPr>
    <w:rPr>
      <w:i/>
      <w:iCs/>
      <w:color w:val="6D6E7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9D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49D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A49D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A49D4"/>
    <w:rPr>
      <w:i/>
      <w:iCs/>
      <w:color w:val="auto"/>
    </w:rPr>
  </w:style>
  <w:style w:type="paragraph" w:styleId="NoSpacing">
    <w:name w:val="No Spacing"/>
    <w:uiPriority w:val="1"/>
    <w:qFormat/>
    <w:rsid w:val="00DA49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49D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9D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9D4"/>
    <w:pPr>
      <w:pBdr>
        <w:top w:val="single" w:sz="4" w:space="10" w:color="F04B4B" w:themeColor="accent1"/>
        <w:bottom w:val="single" w:sz="4" w:space="10" w:color="F04B4B" w:themeColor="accent1"/>
      </w:pBdr>
      <w:spacing w:before="360" w:after="360"/>
      <w:ind w:left="864" w:right="864"/>
      <w:jc w:val="center"/>
    </w:pPr>
    <w:rPr>
      <w:i/>
      <w:iCs/>
      <w:color w:val="F04B4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9D4"/>
    <w:rPr>
      <w:i/>
      <w:iCs/>
      <w:color w:val="F04B4B" w:themeColor="accent1"/>
    </w:rPr>
  </w:style>
  <w:style w:type="character" w:styleId="SubtleEmphasis">
    <w:name w:val="Subtle Emphasis"/>
    <w:basedOn w:val="DefaultParagraphFont"/>
    <w:uiPriority w:val="19"/>
    <w:qFormat/>
    <w:rsid w:val="00DA49D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49D4"/>
    <w:rPr>
      <w:i/>
      <w:iCs/>
      <w:color w:val="F04B4B" w:themeColor="accent1"/>
    </w:rPr>
  </w:style>
  <w:style w:type="character" w:styleId="SubtleReference">
    <w:name w:val="Subtle Reference"/>
    <w:basedOn w:val="DefaultParagraphFont"/>
    <w:uiPriority w:val="31"/>
    <w:qFormat/>
    <w:rsid w:val="00DA49D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A49D4"/>
    <w:rPr>
      <w:b/>
      <w:bCs/>
      <w:smallCaps/>
      <w:color w:val="F04B4B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A49D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9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hein\OneDrive%20-%20State%20of%20Idaho\Documents\Custom%20Office%20Templates\A250%20Template_updated.dotx" TargetMode="External"/></Relationships>
</file>

<file path=word/theme/theme1.xml><?xml version="1.0" encoding="utf-8"?>
<a:theme xmlns:a="http://schemas.openxmlformats.org/drawingml/2006/main" name="ISHS Theme">
  <a:themeElements>
    <a:clrScheme name="A250">
      <a:dk1>
        <a:sysClr val="windowText" lastClr="000000"/>
      </a:dk1>
      <a:lt1>
        <a:srgbClr val="FFFFFF"/>
      </a:lt1>
      <a:dk2>
        <a:srgbClr val="6D6E70"/>
      </a:dk2>
      <a:lt2>
        <a:srgbClr val="DDDBD5"/>
      </a:lt2>
      <a:accent1>
        <a:srgbClr val="F04B4B"/>
      </a:accent1>
      <a:accent2>
        <a:srgbClr val="006B96"/>
      </a:accent2>
      <a:accent3>
        <a:srgbClr val="6D6E70"/>
      </a:accent3>
      <a:accent4>
        <a:srgbClr val="000000"/>
      </a:accent4>
      <a:accent5>
        <a:srgbClr val="7F7F7F"/>
      </a:accent5>
      <a:accent6>
        <a:srgbClr val="F2F2F2"/>
      </a:accent6>
      <a:hlink>
        <a:srgbClr val="D8D8D8"/>
      </a:hlink>
      <a:folHlink>
        <a:srgbClr val="BFBFBF"/>
      </a:folHlink>
    </a:clrScheme>
    <a:fontScheme name="A250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53D6FFB4EE34087E7CC0C2502A199" ma:contentTypeVersion="16" ma:contentTypeDescription="Create a new document." ma:contentTypeScope="" ma:versionID="94a26ee9ec8dc2d999ef757e37b60053">
  <xsd:schema xmlns:xsd="http://www.w3.org/2001/XMLSchema" xmlns:xs="http://www.w3.org/2001/XMLSchema" xmlns:p="http://schemas.microsoft.com/office/2006/metadata/properties" xmlns:ns2="d9f1a495-d57c-4b98-a5b6-57aa50d56d93" xmlns:ns3="2fa1095d-13f1-4b48-8fa3-cb15db076317" targetNamespace="http://schemas.microsoft.com/office/2006/metadata/properties" ma:root="true" ma:fieldsID="8e52b5f8afbc222e6cee47dcb87f99d0" ns2:_="" ns3:_="">
    <xsd:import namespace="d9f1a495-d57c-4b98-a5b6-57aa50d56d93"/>
    <xsd:import namespace="2fa1095d-13f1-4b48-8fa3-cb15db0763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1a495-d57c-4b98-a5b6-57aa50d56d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df1f64-f0f7-4aaa-a362-e212758b0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1095d-13f1-4b48-8fa3-cb15db0763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c380e11-c922-491a-af7c-930e9cbc3fca}" ma:internalName="TaxCatchAll" ma:showField="CatchAllData" ma:web="2fa1095d-13f1-4b48-8fa3-cb15db076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f1a495-d57c-4b98-a5b6-57aa50d56d93">
      <Terms xmlns="http://schemas.microsoft.com/office/infopath/2007/PartnerControls"/>
    </lcf76f155ced4ddcb4097134ff3c332f>
    <TaxCatchAll xmlns="2fa1095d-13f1-4b48-8fa3-cb15db076317" xsi:nil="true"/>
  </documentManagement>
</p:properties>
</file>

<file path=customXml/itemProps1.xml><?xml version="1.0" encoding="utf-8"?>
<ds:datastoreItem xmlns:ds="http://schemas.openxmlformats.org/officeDocument/2006/customXml" ds:itemID="{161C1356-D6E4-461B-9E0E-D22771BCF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3F4A4-7FDD-4996-B09E-3D16ADD762AB}"/>
</file>

<file path=customXml/itemProps3.xml><?xml version="1.0" encoding="utf-8"?>
<ds:datastoreItem xmlns:ds="http://schemas.openxmlformats.org/officeDocument/2006/customXml" ds:itemID="{023EBDC2-D209-460F-AD48-5AB8730A2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240BF-72E8-4113-9F41-0AA04EA44519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ea67b1c-3148-458a-82d2-8964a6611307"/>
    <ds:schemaRef ds:uri="fd4e095a-058c-477f-afe4-8b1386b289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A250 Template_updated.dotx</Template>
  <TotalTime>1</TotalTime>
  <Pages>2</Pages>
  <Words>347</Words>
  <Characters>2048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HannaLore Hein</dc:creator>
  <cp:keywords/>
  <dc:description/>
  <cp:lastModifiedBy>Chelsea  Carattini</cp:lastModifiedBy>
  <cp:revision>2</cp:revision>
  <cp:lastPrinted>2025-06-12T19:55:00Z</cp:lastPrinted>
  <dcterms:created xsi:type="dcterms:W3CDTF">2025-07-29T19:03:00Z</dcterms:created>
  <dcterms:modified xsi:type="dcterms:W3CDTF">2025-07-29T19:03:00Z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e4f09d9a-00a5-4c97-9502-fac6ae3f766d</vt:lpwstr>
  </property>
  <property fmtid="{D5CDD505-2E9C-101B-9397-08002B2CF9AE}" pid="3" name="ContentTypeId">
    <vt:lpwstr>0x010100A0653D6FFB4EE34087E7CC0C2502A199</vt:lpwstr>
  </property>
  <property fmtid="{D5CDD505-2E9C-101B-9397-08002B2CF9AE}" pid="4" name="MediaServiceImageTags">
    <vt:lpwstr/>
  </property>
  <property fmtid="{D5CDD505-2E9C-101B-9397-08002B2CF9AE}" pid="5" name="MSIP_Label_ab280e14-a85d-401d-9f29-a20e3bfbb4f1_Enabled">
    <vt:lpwstr>true</vt:lpwstr>
  </property>
  <property fmtid="{D5CDD505-2E9C-101B-9397-08002B2CF9AE}" pid="6" name="MSIP_Label_ab280e14-a85d-401d-9f29-a20e3bfbb4f1_SetDate">
    <vt:lpwstr>2025-05-27T18:51:56Z</vt:lpwstr>
  </property>
  <property fmtid="{D5CDD505-2E9C-101B-9397-08002B2CF9AE}" pid="7" name="MSIP_Label_ab280e14-a85d-401d-9f29-a20e3bfbb4f1_Method">
    <vt:lpwstr>Standard</vt:lpwstr>
  </property>
  <property fmtid="{D5CDD505-2E9C-101B-9397-08002B2CF9AE}" pid="8" name="MSIP_Label_ab280e14-a85d-401d-9f29-a20e3bfbb4f1_Name">
    <vt:lpwstr>5 Year Hold</vt:lpwstr>
  </property>
  <property fmtid="{D5CDD505-2E9C-101B-9397-08002B2CF9AE}" pid="9" name="MSIP_Label_ab280e14-a85d-401d-9f29-a20e3bfbb4f1_SiteId">
    <vt:lpwstr>a5141567-be2e-464d-98c4-2ecbaa86e64d</vt:lpwstr>
  </property>
  <property fmtid="{D5CDD505-2E9C-101B-9397-08002B2CF9AE}" pid="10" name="MSIP_Label_ab280e14-a85d-401d-9f29-a20e3bfbb4f1_ActionId">
    <vt:lpwstr>273d463f-9765-43d5-ae45-8f99212384ce</vt:lpwstr>
  </property>
  <property fmtid="{D5CDD505-2E9C-101B-9397-08002B2CF9AE}" pid="11" name="MSIP_Label_ab280e14-a85d-401d-9f29-a20e3bfbb4f1_ContentBits">
    <vt:lpwstr>0</vt:lpwstr>
  </property>
  <property fmtid="{D5CDD505-2E9C-101B-9397-08002B2CF9AE}" pid="12" name="MSIP_Label_ab280e14-a85d-401d-9f29-a20e3bfbb4f1_Tag">
    <vt:lpwstr>10, 3, 0, 1</vt:lpwstr>
  </property>
</Properties>
</file>